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3819" w14:textId="77777777" w:rsidR="00C2508C" w:rsidRDefault="00C2508C" w:rsidP="00491366">
      <w:pPr>
        <w:jc w:val="center"/>
        <w:rPr>
          <w:rFonts w:asciiTheme="minorHAnsi" w:hAnsiTheme="minorHAnsi"/>
          <w:b/>
          <w:sz w:val="28"/>
          <w:szCs w:val="28"/>
        </w:rPr>
      </w:pPr>
      <w:r w:rsidRPr="00707B56">
        <w:rPr>
          <w:rFonts w:asciiTheme="minorHAnsi" w:hAnsiTheme="minorHAnsi"/>
          <w:b/>
          <w:sz w:val="28"/>
          <w:szCs w:val="28"/>
        </w:rPr>
        <w:t>Žádost o vyd</w:t>
      </w:r>
      <w:r w:rsidR="00491366">
        <w:rPr>
          <w:rFonts w:asciiTheme="minorHAnsi" w:hAnsiTheme="minorHAnsi"/>
          <w:b/>
          <w:sz w:val="28"/>
          <w:szCs w:val="28"/>
        </w:rPr>
        <w:t>ání voličského průkazu pro volby</w:t>
      </w:r>
      <w:r w:rsidRPr="00707B56">
        <w:rPr>
          <w:rFonts w:asciiTheme="minorHAnsi" w:hAnsiTheme="minorHAnsi"/>
          <w:b/>
          <w:sz w:val="28"/>
          <w:szCs w:val="28"/>
        </w:rPr>
        <w:t xml:space="preserve"> do </w:t>
      </w:r>
      <w:r w:rsidR="00491366">
        <w:rPr>
          <w:rFonts w:asciiTheme="minorHAnsi" w:hAnsiTheme="minorHAnsi"/>
          <w:b/>
          <w:sz w:val="28"/>
          <w:szCs w:val="28"/>
        </w:rPr>
        <w:t>Poslanecké sněmovny</w:t>
      </w:r>
    </w:p>
    <w:p w14:paraId="43CEDB58" w14:textId="529DE1BF" w:rsidR="00491366" w:rsidRPr="00491366" w:rsidRDefault="00491366" w:rsidP="00491366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491366">
        <w:rPr>
          <w:b/>
          <w:sz w:val="28"/>
          <w:szCs w:val="28"/>
        </w:rPr>
        <w:t xml:space="preserve">Parlamentu České republiky ve dnech </w:t>
      </w:r>
      <w:r w:rsidR="001F5AAF">
        <w:rPr>
          <w:b/>
          <w:sz w:val="28"/>
          <w:szCs w:val="28"/>
        </w:rPr>
        <w:t>3. a 4. října 2025</w:t>
      </w:r>
    </w:p>
    <w:p w14:paraId="71C184A6" w14:textId="77777777" w:rsidR="00C2508C" w:rsidRPr="00C2508C" w:rsidRDefault="00C2508C" w:rsidP="00C2508C"/>
    <w:p w14:paraId="280AD1A9" w14:textId="77777777" w:rsidR="00C2508C" w:rsidRPr="00C2508C" w:rsidRDefault="00C2508C" w:rsidP="00C2508C"/>
    <w:p w14:paraId="421A15E3" w14:textId="77777777" w:rsidR="00C2508C" w:rsidRDefault="00C2508C" w:rsidP="00C2508C"/>
    <w:p w14:paraId="7DC688F7" w14:textId="77777777" w:rsidR="002065E0" w:rsidRPr="002065E0" w:rsidRDefault="002065E0" w:rsidP="002065E0">
      <w:pPr>
        <w:pStyle w:val="Bezmezer"/>
      </w:pPr>
    </w:p>
    <w:p w14:paraId="44817453" w14:textId="77777777" w:rsidR="00C2508C" w:rsidRDefault="00C2508C" w:rsidP="00C2508C"/>
    <w:p w14:paraId="35587316" w14:textId="5A15FE7D" w:rsidR="00707B56" w:rsidRPr="00707B56" w:rsidRDefault="00C2508C" w:rsidP="00C2508C">
      <w:pPr>
        <w:rPr>
          <w:rFonts w:asciiTheme="minorHAnsi" w:hAnsiTheme="minorHAnsi"/>
        </w:rPr>
      </w:pPr>
      <w:r w:rsidRPr="00707B56">
        <w:rPr>
          <w:rFonts w:asciiTheme="minorHAnsi" w:hAnsiTheme="minorHAnsi"/>
        </w:rPr>
        <w:t>Dne ………</w:t>
      </w:r>
      <w:proofErr w:type="gramStart"/>
      <w:r w:rsidRPr="00707B56">
        <w:rPr>
          <w:rFonts w:asciiTheme="minorHAnsi" w:hAnsiTheme="minorHAnsi"/>
        </w:rPr>
        <w:t>……</w:t>
      </w:r>
      <w:r w:rsidR="00707B56">
        <w:rPr>
          <w:rFonts w:asciiTheme="minorHAnsi" w:hAnsiTheme="minorHAnsi"/>
        </w:rPr>
        <w:t>.</w:t>
      </w:r>
      <w:proofErr w:type="gramEnd"/>
      <w:r w:rsidR="00707B56">
        <w:rPr>
          <w:rFonts w:asciiTheme="minorHAnsi" w:hAnsiTheme="minorHAnsi"/>
        </w:rPr>
        <w:t>.</w:t>
      </w:r>
      <w:r w:rsidRPr="00707B56">
        <w:rPr>
          <w:rFonts w:asciiTheme="minorHAnsi" w:hAnsiTheme="minorHAnsi"/>
        </w:rPr>
        <w:t>…</w:t>
      </w:r>
      <w:r w:rsidR="00707B56">
        <w:rPr>
          <w:rFonts w:asciiTheme="minorHAnsi" w:hAnsiTheme="minorHAnsi"/>
        </w:rPr>
        <w:t xml:space="preserve"> </w:t>
      </w:r>
      <w:r w:rsidR="001F5AAF">
        <w:rPr>
          <w:rFonts w:asciiTheme="minorHAnsi" w:hAnsiTheme="minorHAnsi"/>
        </w:rPr>
        <w:t>2025</w:t>
      </w:r>
      <w:r w:rsidRPr="00707B56">
        <w:rPr>
          <w:rFonts w:asciiTheme="minorHAnsi" w:hAnsiTheme="minorHAnsi"/>
        </w:rPr>
        <w:t xml:space="preserve"> se na Městský úřad </w:t>
      </w:r>
      <w:r w:rsidR="00707B56" w:rsidRPr="00707B56">
        <w:rPr>
          <w:rFonts w:asciiTheme="minorHAnsi" w:hAnsiTheme="minorHAnsi"/>
        </w:rPr>
        <w:t>D</w:t>
      </w:r>
      <w:r w:rsidRPr="00707B56">
        <w:rPr>
          <w:rFonts w:asciiTheme="minorHAnsi" w:hAnsiTheme="minorHAnsi"/>
        </w:rPr>
        <w:t>ubí dostavil(a)</w:t>
      </w:r>
      <w:r w:rsidR="00707B56" w:rsidRPr="00707B56">
        <w:rPr>
          <w:rFonts w:asciiTheme="minorHAnsi" w:hAnsiTheme="minorHAnsi"/>
        </w:rPr>
        <w:t>:</w:t>
      </w:r>
    </w:p>
    <w:p w14:paraId="1D43F227" w14:textId="77777777" w:rsidR="00707B56" w:rsidRDefault="00707B56" w:rsidP="00707B56">
      <w:pPr>
        <w:pStyle w:val="Bezmezer"/>
      </w:pPr>
    </w:p>
    <w:p w14:paraId="52AD8FDE" w14:textId="77777777" w:rsidR="002065E0" w:rsidRPr="00707B56" w:rsidRDefault="002065E0" w:rsidP="00707B56">
      <w:pPr>
        <w:pStyle w:val="Bezmezer"/>
      </w:pPr>
    </w:p>
    <w:p w14:paraId="67751F59" w14:textId="71C09CBE" w:rsidR="00707B56" w:rsidRPr="00707B56" w:rsidRDefault="00C2508C" w:rsidP="00707B56">
      <w:pPr>
        <w:rPr>
          <w:rFonts w:asciiTheme="minorHAnsi" w:hAnsiTheme="minorHAnsi"/>
        </w:rPr>
      </w:pPr>
      <w:r w:rsidRPr="00707B56">
        <w:rPr>
          <w:rFonts w:asciiTheme="minorHAnsi" w:hAnsiTheme="minorHAnsi"/>
        </w:rPr>
        <w:t xml:space="preserve">pan – </w:t>
      </w:r>
      <w:proofErr w:type="gramStart"/>
      <w:r w:rsidRPr="00707B56">
        <w:rPr>
          <w:rFonts w:asciiTheme="minorHAnsi" w:hAnsiTheme="minorHAnsi"/>
        </w:rPr>
        <w:t>paní</w:t>
      </w:r>
      <w:r w:rsidR="00707B56" w:rsidRPr="00707B56">
        <w:rPr>
          <w:rFonts w:asciiTheme="minorHAnsi" w:hAnsiTheme="minorHAnsi"/>
        </w:rPr>
        <w:t>:</w:t>
      </w:r>
      <w:r w:rsidR="00707B56">
        <w:rPr>
          <w:rFonts w:asciiTheme="minorHAnsi" w:hAnsiTheme="minorHAnsi"/>
        </w:rPr>
        <w:t xml:space="preserve">   </w:t>
      </w:r>
      <w:proofErr w:type="gramEnd"/>
      <w:r w:rsidR="00233229">
        <w:rPr>
          <w:rFonts w:asciiTheme="minorHAnsi" w:hAnsiTheme="minorHAnsi"/>
        </w:rPr>
        <w:t xml:space="preserve">         </w:t>
      </w:r>
      <w:r w:rsidR="00707B56">
        <w:rPr>
          <w:rFonts w:asciiTheme="minorHAnsi" w:hAnsiTheme="minorHAnsi"/>
        </w:rPr>
        <w:t xml:space="preserve"> </w:t>
      </w:r>
      <w:r w:rsidRPr="00707B56">
        <w:rPr>
          <w:rFonts w:asciiTheme="minorHAnsi" w:hAnsiTheme="minorHAnsi"/>
        </w:rPr>
        <w:t>……</w:t>
      </w:r>
      <w:r w:rsidR="00707B56" w:rsidRPr="00707B56">
        <w:rPr>
          <w:rFonts w:asciiTheme="minorHAnsi" w:hAnsiTheme="minorHAnsi"/>
        </w:rPr>
        <w:t>……………………………………………………………………</w:t>
      </w:r>
    </w:p>
    <w:p w14:paraId="13408229" w14:textId="77777777" w:rsidR="00707B56" w:rsidRPr="00707B56" w:rsidRDefault="00707B56" w:rsidP="00707B56">
      <w:pPr>
        <w:rPr>
          <w:rFonts w:asciiTheme="minorHAnsi" w:hAnsiTheme="minorHAnsi"/>
          <w:sz w:val="6"/>
          <w:szCs w:val="6"/>
        </w:rPr>
      </w:pPr>
    </w:p>
    <w:p w14:paraId="2CCE16CB" w14:textId="0BCA4AB3" w:rsidR="00C2508C" w:rsidRPr="00707B56" w:rsidRDefault="00C2508C" w:rsidP="00707B56">
      <w:pPr>
        <w:rPr>
          <w:rFonts w:asciiTheme="minorHAnsi" w:hAnsiTheme="minorHAnsi"/>
        </w:rPr>
      </w:pPr>
      <w:r w:rsidRPr="00707B56">
        <w:rPr>
          <w:rFonts w:asciiTheme="minorHAnsi" w:hAnsiTheme="minorHAnsi"/>
        </w:rPr>
        <w:t>nar</w:t>
      </w:r>
      <w:r w:rsidR="00707B56" w:rsidRPr="00707B56">
        <w:rPr>
          <w:rFonts w:asciiTheme="minorHAnsi" w:hAnsiTheme="minorHAnsi"/>
        </w:rPr>
        <w:t>ozen</w:t>
      </w:r>
      <w:r w:rsidR="00707B56">
        <w:rPr>
          <w:rFonts w:asciiTheme="minorHAnsi" w:hAnsiTheme="minorHAnsi"/>
        </w:rPr>
        <w:t>(</w:t>
      </w:r>
      <w:r w:rsidR="00707B56" w:rsidRPr="00707B56">
        <w:rPr>
          <w:rFonts w:asciiTheme="minorHAnsi" w:hAnsiTheme="minorHAnsi"/>
        </w:rPr>
        <w:t>a</w:t>
      </w:r>
      <w:proofErr w:type="gramStart"/>
      <w:r w:rsidR="00707B56">
        <w:rPr>
          <w:rFonts w:asciiTheme="minorHAnsi" w:hAnsiTheme="minorHAnsi"/>
        </w:rPr>
        <w:t>)</w:t>
      </w:r>
      <w:r w:rsidR="00707B56" w:rsidRPr="00707B56">
        <w:rPr>
          <w:rFonts w:asciiTheme="minorHAnsi" w:hAnsiTheme="minorHAnsi"/>
        </w:rPr>
        <w:t>:</w:t>
      </w:r>
      <w:r w:rsidRPr="00707B56">
        <w:rPr>
          <w:rFonts w:asciiTheme="minorHAnsi" w:hAnsiTheme="minorHAnsi"/>
        </w:rPr>
        <w:t xml:space="preserve"> </w:t>
      </w:r>
      <w:r w:rsidR="00707B56">
        <w:rPr>
          <w:rFonts w:asciiTheme="minorHAnsi" w:hAnsiTheme="minorHAnsi"/>
        </w:rPr>
        <w:t xml:space="preserve">  </w:t>
      </w:r>
      <w:proofErr w:type="gramEnd"/>
      <w:r w:rsidR="00707B56">
        <w:rPr>
          <w:rFonts w:asciiTheme="minorHAnsi" w:hAnsiTheme="minorHAnsi"/>
        </w:rPr>
        <w:t xml:space="preserve"> </w:t>
      </w:r>
      <w:r w:rsidR="00233229">
        <w:rPr>
          <w:rFonts w:asciiTheme="minorHAnsi" w:hAnsiTheme="minorHAnsi"/>
        </w:rPr>
        <w:t xml:space="preserve">        </w:t>
      </w:r>
      <w:r w:rsidRPr="00707B56">
        <w:rPr>
          <w:rFonts w:asciiTheme="minorHAnsi" w:hAnsiTheme="minorHAnsi"/>
        </w:rPr>
        <w:t>………………………………………</w:t>
      </w:r>
      <w:proofErr w:type="gramStart"/>
      <w:r w:rsidRPr="00707B56">
        <w:rPr>
          <w:rFonts w:asciiTheme="minorHAnsi" w:hAnsiTheme="minorHAnsi"/>
        </w:rPr>
        <w:t>…….</w:t>
      </w:r>
      <w:proofErr w:type="gramEnd"/>
      <w:r w:rsidRPr="00707B56">
        <w:rPr>
          <w:rFonts w:asciiTheme="minorHAnsi" w:hAnsiTheme="minorHAnsi"/>
        </w:rPr>
        <w:t>.</w:t>
      </w:r>
    </w:p>
    <w:p w14:paraId="794D308D" w14:textId="77777777" w:rsidR="00C2508C" w:rsidRPr="00707B56" w:rsidRDefault="00C2508C" w:rsidP="00C2508C">
      <w:pPr>
        <w:pStyle w:val="Bezmezer"/>
        <w:rPr>
          <w:sz w:val="6"/>
          <w:szCs w:val="6"/>
        </w:rPr>
      </w:pPr>
    </w:p>
    <w:p w14:paraId="214C8404" w14:textId="77777777" w:rsidR="00C2508C" w:rsidRPr="00707B56" w:rsidRDefault="00707B56" w:rsidP="00C2508C">
      <w:pPr>
        <w:pStyle w:val="Bezmezer"/>
      </w:pPr>
      <w:r w:rsidRPr="00707B56">
        <w:t>t</w:t>
      </w:r>
      <w:r w:rsidR="00C2508C" w:rsidRPr="00707B56">
        <w:t xml:space="preserve">rvale </w:t>
      </w:r>
      <w:proofErr w:type="gramStart"/>
      <w:r w:rsidR="00C2508C" w:rsidRPr="00707B56">
        <w:t>bytem</w:t>
      </w:r>
      <w:r>
        <w:t>:</w:t>
      </w:r>
      <w:r w:rsidR="00C2508C" w:rsidRPr="00707B56">
        <w:t xml:space="preserve"> </w:t>
      </w:r>
      <w:r>
        <w:t xml:space="preserve"> </w:t>
      </w:r>
      <w:r w:rsidR="00C2508C" w:rsidRPr="00707B56">
        <w:t xml:space="preserve"> </w:t>
      </w:r>
      <w:proofErr w:type="gramEnd"/>
      <w:r w:rsidR="00C2508C" w:rsidRPr="00707B56">
        <w:t>……………………………………</w:t>
      </w:r>
      <w:r w:rsidRPr="00707B56">
        <w:t>…………………………………………</w:t>
      </w:r>
      <w:r>
        <w:t>…………………</w:t>
      </w:r>
      <w:r w:rsidRPr="00707B56">
        <w:t>…………………………………</w:t>
      </w:r>
    </w:p>
    <w:p w14:paraId="0F714B6C" w14:textId="77777777" w:rsidR="00C2508C" w:rsidRPr="00707B56" w:rsidRDefault="00C2508C" w:rsidP="00C2508C">
      <w:pPr>
        <w:pStyle w:val="Bezmezer"/>
      </w:pPr>
    </w:p>
    <w:p w14:paraId="08672A08" w14:textId="77777777" w:rsidR="002065E0" w:rsidRDefault="00C2508C" w:rsidP="00C2508C">
      <w:pPr>
        <w:pStyle w:val="Bezmezer"/>
      </w:pPr>
      <w:r w:rsidRPr="00707B56">
        <w:t>Totožnost ověřena dle OP č. ……………………………</w:t>
      </w:r>
      <w:proofErr w:type="gramStart"/>
      <w:r w:rsidR="002065E0">
        <w:t>…….</w:t>
      </w:r>
      <w:r w:rsidRPr="00707B56">
        <w:t>…</w:t>
      </w:r>
      <w:r w:rsidR="00707B56" w:rsidRPr="00707B56">
        <w:t>….</w:t>
      </w:r>
      <w:proofErr w:type="gramEnd"/>
      <w:r w:rsidR="00707B56" w:rsidRPr="00707B56">
        <w:t>.</w:t>
      </w:r>
      <w:r w:rsidRPr="00707B56">
        <w:t xml:space="preserve">…  </w:t>
      </w:r>
    </w:p>
    <w:p w14:paraId="78C4266E" w14:textId="77777777" w:rsidR="002065E0" w:rsidRPr="002065E0" w:rsidRDefault="002065E0" w:rsidP="00C2508C">
      <w:pPr>
        <w:pStyle w:val="Bezmezer"/>
        <w:rPr>
          <w:sz w:val="6"/>
          <w:szCs w:val="6"/>
        </w:rPr>
      </w:pPr>
    </w:p>
    <w:p w14:paraId="18034CA3" w14:textId="422ED19F" w:rsidR="00C2508C" w:rsidRPr="001F5AAF" w:rsidRDefault="00C2508C" w:rsidP="00C2508C">
      <w:pPr>
        <w:pStyle w:val="Bezmezer"/>
        <w:rPr>
          <w:b/>
          <w:bCs/>
        </w:rPr>
      </w:pPr>
      <w:r w:rsidRPr="00707B56">
        <w:t xml:space="preserve">a podle zák. č. </w:t>
      </w:r>
      <w:r w:rsidR="00491366">
        <w:t>247/1995 Sb</w:t>
      </w:r>
      <w:r w:rsidRPr="00707B56">
        <w:t xml:space="preserve">. o volbách do </w:t>
      </w:r>
      <w:r w:rsidR="00491366" w:rsidRPr="001F5AAF">
        <w:rPr>
          <w:b/>
          <w:bCs/>
        </w:rPr>
        <w:t>Parlamentu České republiky</w:t>
      </w:r>
      <w:r w:rsidR="008B59F1">
        <w:t xml:space="preserve"> </w:t>
      </w:r>
      <w:r w:rsidRPr="00707B56">
        <w:t xml:space="preserve">osobně požádal(a) o vydání voličského průkazu pro volby do </w:t>
      </w:r>
      <w:r w:rsidR="008B59F1">
        <w:t xml:space="preserve">Poslanecké sněmovny Parlamentu České </w:t>
      </w:r>
      <w:proofErr w:type="gramStart"/>
      <w:r w:rsidR="008B59F1">
        <w:t>republiky</w:t>
      </w:r>
      <w:r w:rsidRPr="00707B56">
        <w:t xml:space="preserve">, </w:t>
      </w:r>
      <w:r w:rsidR="001F5AAF">
        <w:t xml:space="preserve">  </w:t>
      </w:r>
      <w:proofErr w:type="gramEnd"/>
      <w:r w:rsidR="001F5AAF">
        <w:t xml:space="preserve">                   </w:t>
      </w:r>
      <w:r w:rsidRPr="001F5AAF">
        <w:rPr>
          <w:b/>
          <w:bCs/>
        </w:rPr>
        <w:t xml:space="preserve">konané dne </w:t>
      </w:r>
      <w:r w:rsidR="001F5AAF" w:rsidRPr="001F5AAF">
        <w:rPr>
          <w:b/>
          <w:bCs/>
        </w:rPr>
        <w:t>3. a 4. října 2025</w:t>
      </w:r>
    </w:p>
    <w:p w14:paraId="519FDAA9" w14:textId="77777777" w:rsidR="00C2508C" w:rsidRPr="00707B56" w:rsidRDefault="00C2508C" w:rsidP="00C2508C">
      <w:pPr>
        <w:pStyle w:val="Bezmezer"/>
      </w:pPr>
    </w:p>
    <w:p w14:paraId="7C94703D" w14:textId="77777777" w:rsidR="00C2508C" w:rsidRPr="00707B56" w:rsidRDefault="00C2508C" w:rsidP="00C2508C">
      <w:pPr>
        <w:pStyle w:val="Bezmezer"/>
      </w:pPr>
    </w:p>
    <w:p w14:paraId="65A2D51C" w14:textId="77777777" w:rsidR="00C2508C" w:rsidRDefault="00C2508C" w:rsidP="00C2508C">
      <w:pPr>
        <w:pStyle w:val="Bezmezer"/>
      </w:pPr>
    </w:p>
    <w:p w14:paraId="32D6843D" w14:textId="77777777" w:rsidR="002065E0" w:rsidRPr="00707B56" w:rsidRDefault="002065E0" w:rsidP="00C2508C">
      <w:pPr>
        <w:pStyle w:val="Bezmezer"/>
      </w:pPr>
    </w:p>
    <w:p w14:paraId="6A9BF5AB" w14:textId="77777777" w:rsidR="00C2508C" w:rsidRPr="00707B56" w:rsidRDefault="00C2508C" w:rsidP="00C2508C">
      <w:pPr>
        <w:pStyle w:val="Bezmezer"/>
      </w:pPr>
    </w:p>
    <w:p w14:paraId="7C2C9555" w14:textId="77777777" w:rsidR="00C2508C" w:rsidRPr="00707B56" w:rsidRDefault="00C2508C" w:rsidP="00C2508C">
      <w:pPr>
        <w:pStyle w:val="Bezmezer"/>
      </w:pPr>
      <w:r w:rsidRPr="00707B56">
        <w:t>Datum …………………………………</w:t>
      </w:r>
      <w:proofErr w:type="gramStart"/>
      <w:r w:rsidRPr="00707B56">
        <w:t>…….</w:t>
      </w:r>
      <w:proofErr w:type="gramEnd"/>
      <w:r w:rsidRPr="00707B56">
        <w:t>.                                        …………………………………………………………………….</w:t>
      </w:r>
    </w:p>
    <w:p w14:paraId="5569D384" w14:textId="77777777" w:rsidR="00C2508C" w:rsidRPr="00707B56" w:rsidRDefault="00C2508C" w:rsidP="00C2508C">
      <w:pPr>
        <w:pStyle w:val="Bezmezer"/>
      </w:pPr>
      <w:r w:rsidRPr="00707B56">
        <w:t xml:space="preserve">                                                                                                     </w:t>
      </w:r>
      <w:r w:rsidR="002065E0">
        <w:t xml:space="preserve">           </w:t>
      </w:r>
      <w:r w:rsidRPr="00707B56">
        <w:t xml:space="preserve">   Podpis žadatelky - žadatele</w:t>
      </w:r>
    </w:p>
    <w:p w14:paraId="57E44FAF" w14:textId="77777777" w:rsidR="00C2508C" w:rsidRPr="00707B56" w:rsidRDefault="00C2508C" w:rsidP="00C2508C">
      <w:pPr>
        <w:rPr>
          <w:rFonts w:asciiTheme="minorHAnsi" w:hAnsiTheme="minorHAnsi"/>
        </w:rPr>
      </w:pPr>
    </w:p>
    <w:p w14:paraId="6CD1D984" w14:textId="77777777" w:rsidR="00C2508C" w:rsidRPr="00707B56" w:rsidRDefault="00C2508C" w:rsidP="00C2508C">
      <w:pPr>
        <w:rPr>
          <w:rFonts w:asciiTheme="minorHAnsi" w:hAnsiTheme="minorHAnsi"/>
        </w:rPr>
      </w:pPr>
    </w:p>
    <w:p w14:paraId="4992A134" w14:textId="77777777" w:rsidR="00C2508C" w:rsidRDefault="00C2508C" w:rsidP="00C2508C">
      <w:pPr>
        <w:rPr>
          <w:rFonts w:asciiTheme="minorHAnsi" w:hAnsiTheme="minorHAnsi"/>
        </w:rPr>
      </w:pPr>
    </w:p>
    <w:p w14:paraId="193F124C" w14:textId="77777777" w:rsidR="002065E0" w:rsidRPr="002065E0" w:rsidRDefault="002065E0" w:rsidP="002065E0">
      <w:pPr>
        <w:pStyle w:val="Bezmezer"/>
      </w:pPr>
    </w:p>
    <w:p w14:paraId="23ADAF40" w14:textId="77777777" w:rsidR="00C2508C" w:rsidRPr="00707B56" w:rsidRDefault="00C2508C" w:rsidP="00C2508C">
      <w:pPr>
        <w:tabs>
          <w:tab w:val="left" w:pos="5100"/>
        </w:tabs>
        <w:rPr>
          <w:rFonts w:asciiTheme="minorHAnsi" w:hAnsiTheme="minorHAnsi"/>
        </w:rPr>
      </w:pPr>
      <w:r w:rsidRPr="00707B56">
        <w:rPr>
          <w:rFonts w:asciiTheme="minorHAnsi" w:hAnsiTheme="minorHAnsi"/>
        </w:rPr>
        <w:tab/>
        <w:t>……………………………</w:t>
      </w:r>
      <w:r w:rsidR="002065E0">
        <w:rPr>
          <w:rFonts w:asciiTheme="minorHAnsi" w:hAnsiTheme="minorHAnsi"/>
        </w:rPr>
        <w:t>…………………..</w:t>
      </w:r>
      <w:r w:rsidRPr="00707B56">
        <w:rPr>
          <w:rFonts w:asciiTheme="minorHAnsi" w:hAnsiTheme="minorHAnsi"/>
        </w:rPr>
        <w:t>……………</w:t>
      </w:r>
    </w:p>
    <w:p w14:paraId="5928E238" w14:textId="77777777" w:rsidR="00C2508C" w:rsidRPr="00707B56" w:rsidRDefault="00C2508C" w:rsidP="00C2508C">
      <w:pPr>
        <w:pStyle w:val="Bezmezer"/>
      </w:pPr>
      <w:r w:rsidRPr="00707B56">
        <w:t xml:space="preserve">                                                                                                         </w:t>
      </w:r>
      <w:r w:rsidR="002065E0">
        <w:t xml:space="preserve">         </w:t>
      </w:r>
      <w:r w:rsidRPr="00707B56">
        <w:t xml:space="preserve"> Podpis pracovníka </w:t>
      </w:r>
      <w:proofErr w:type="spellStart"/>
      <w:r w:rsidRPr="00707B56">
        <w:t>MěÚ</w:t>
      </w:r>
      <w:proofErr w:type="spellEnd"/>
      <w:r w:rsidRPr="00707B56">
        <w:t xml:space="preserve"> Dubí</w:t>
      </w:r>
    </w:p>
    <w:p w14:paraId="107B727C" w14:textId="77777777" w:rsidR="00C2508C" w:rsidRPr="00707B56" w:rsidRDefault="00C2508C" w:rsidP="00C2508C">
      <w:pPr>
        <w:rPr>
          <w:rFonts w:asciiTheme="minorHAnsi" w:hAnsiTheme="minorHAnsi"/>
        </w:rPr>
      </w:pPr>
    </w:p>
    <w:p w14:paraId="6AE3C75A" w14:textId="77777777" w:rsidR="00C2508C" w:rsidRPr="00707B56" w:rsidRDefault="00C2508C" w:rsidP="00C2508C">
      <w:pPr>
        <w:rPr>
          <w:rFonts w:asciiTheme="minorHAnsi" w:hAnsiTheme="minorHAnsi"/>
        </w:rPr>
      </w:pPr>
    </w:p>
    <w:p w14:paraId="3F63AC66" w14:textId="77777777" w:rsidR="00C2508C" w:rsidRPr="00707B56" w:rsidRDefault="00C2508C" w:rsidP="00C2508C">
      <w:pPr>
        <w:rPr>
          <w:rFonts w:asciiTheme="minorHAnsi" w:hAnsiTheme="minorHAnsi"/>
        </w:rPr>
      </w:pPr>
    </w:p>
    <w:p w14:paraId="6DD9A3B0" w14:textId="77777777" w:rsidR="00707B56" w:rsidRPr="00707B56" w:rsidRDefault="00707B56" w:rsidP="00707B56">
      <w:pPr>
        <w:pStyle w:val="Bezmezer"/>
      </w:pPr>
    </w:p>
    <w:p w14:paraId="51698096" w14:textId="77777777" w:rsidR="00707B56" w:rsidRPr="00707B56" w:rsidRDefault="00707B56" w:rsidP="00707B56">
      <w:pPr>
        <w:pStyle w:val="Bezmezer"/>
        <w:pBdr>
          <w:bottom w:val="single" w:sz="6" w:space="1" w:color="auto"/>
        </w:pBdr>
      </w:pPr>
    </w:p>
    <w:p w14:paraId="5776D8D3" w14:textId="77777777" w:rsidR="002065E0" w:rsidRPr="00707B56" w:rsidRDefault="002065E0" w:rsidP="00707B56">
      <w:pPr>
        <w:pStyle w:val="Bezmezer"/>
      </w:pPr>
    </w:p>
    <w:p w14:paraId="2553956E" w14:textId="77777777" w:rsidR="00C2508C" w:rsidRPr="00707B56" w:rsidRDefault="00C2508C" w:rsidP="00C2508C">
      <w:pPr>
        <w:rPr>
          <w:rFonts w:asciiTheme="minorHAnsi" w:hAnsiTheme="minorHAnsi"/>
        </w:rPr>
      </w:pPr>
      <w:r w:rsidRPr="00707B56">
        <w:rPr>
          <w:rFonts w:asciiTheme="minorHAnsi" w:hAnsiTheme="minorHAnsi"/>
        </w:rPr>
        <w:t>Výše uvedený volič</w:t>
      </w:r>
    </w:p>
    <w:p w14:paraId="1298553C" w14:textId="77777777" w:rsidR="00C2508C" w:rsidRPr="00707B56" w:rsidRDefault="00C2508C" w:rsidP="00C2508C">
      <w:pPr>
        <w:pStyle w:val="Bezmezer"/>
      </w:pPr>
    </w:p>
    <w:p w14:paraId="790AA214" w14:textId="3A4F5163" w:rsidR="00C2508C" w:rsidRPr="00707B56" w:rsidRDefault="002065E0" w:rsidP="00C2508C">
      <w:pPr>
        <w:pStyle w:val="Bezmezer"/>
        <w:numPr>
          <w:ilvl w:val="0"/>
          <w:numId w:val="1"/>
        </w:numPr>
      </w:pPr>
      <w:r>
        <w:t xml:space="preserve"> </w:t>
      </w:r>
      <w:r w:rsidR="00C2508C" w:rsidRPr="00707B56">
        <w:t xml:space="preserve">Voličský průkaz (dále VP) vyzvedne osobně, </w:t>
      </w:r>
      <w:proofErr w:type="gramStart"/>
      <w:r w:rsidR="00C2508C" w:rsidRPr="00707B56">
        <w:t xml:space="preserve">nejdříve  </w:t>
      </w:r>
      <w:r w:rsidR="00233229">
        <w:t>18.9.2025</w:t>
      </w:r>
      <w:proofErr w:type="gramEnd"/>
    </w:p>
    <w:p w14:paraId="27F8DDD1" w14:textId="77777777" w:rsidR="00C2508C" w:rsidRPr="00707B56" w:rsidRDefault="00C2508C" w:rsidP="00C2508C">
      <w:pPr>
        <w:pStyle w:val="Bezmezer"/>
      </w:pPr>
    </w:p>
    <w:p w14:paraId="11625AD8" w14:textId="77777777" w:rsidR="00C2508C" w:rsidRPr="00707B56" w:rsidRDefault="002065E0" w:rsidP="00C2508C">
      <w:pPr>
        <w:pStyle w:val="Bezmezer"/>
        <w:numPr>
          <w:ilvl w:val="0"/>
          <w:numId w:val="1"/>
        </w:numPr>
      </w:pPr>
      <w:r>
        <w:t xml:space="preserve"> </w:t>
      </w:r>
      <w:r w:rsidR="00C2508C" w:rsidRPr="00707B56">
        <w:t>Požaduje zaslání VP na adresu   …………………………………………………………………………………</w:t>
      </w:r>
      <w:proofErr w:type="gramStart"/>
      <w:r w:rsidR="00C2508C" w:rsidRPr="00707B56">
        <w:t>……</w:t>
      </w:r>
      <w:r>
        <w:t>.</w:t>
      </w:r>
      <w:proofErr w:type="gramEnd"/>
      <w:r w:rsidR="00C2508C" w:rsidRPr="00707B56">
        <w:t>……</w:t>
      </w:r>
    </w:p>
    <w:p w14:paraId="0543C1A0" w14:textId="77777777" w:rsidR="00C2508C" w:rsidRPr="002065E0" w:rsidRDefault="00C2508C" w:rsidP="00C2508C">
      <w:pPr>
        <w:pStyle w:val="Odstavecseseznamem"/>
        <w:rPr>
          <w:rFonts w:asciiTheme="minorHAnsi" w:hAnsiTheme="minorHAnsi"/>
          <w:sz w:val="12"/>
          <w:szCs w:val="12"/>
        </w:rPr>
      </w:pPr>
    </w:p>
    <w:p w14:paraId="1367D099" w14:textId="77777777" w:rsidR="00C2508C" w:rsidRDefault="00C2508C" w:rsidP="00C2508C">
      <w:pPr>
        <w:pStyle w:val="Bezmezer"/>
        <w:ind w:left="360"/>
      </w:pPr>
      <w:r w:rsidRPr="00707B56">
        <w:t xml:space="preserve">       …………………………………………………………………………………………………………………………………………</w:t>
      </w:r>
      <w:r w:rsidR="002065E0">
        <w:t>…..</w:t>
      </w:r>
      <w:r w:rsidRPr="00707B56">
        <w:t>..</w:t>
      </w:r>
    </w:p>
    <w:p w14:paraId="10BA3D46" w14:textId="77777777" w:rsidR="002065E0" w:rsidRPr="00707B56" w:rsidRDefault="002065E0" w:rsidP="00C2508C">
      <w:pPr>
        <w:pStyle w:val="Bezmezer"/>
        <w:ind w:left="360"/>
      </w:pPr>
    </w:p>
    <w:p w14:paraId="53CD690A" w14:textId="77777777" w:rsidR="00C2508C" w:rsidRDefault="00C2508C" w:rsidP="00C2508C">
      <w:pPr>
        <w:pStyle w:val="Bezmezer"/>
        <w:numPr>
          <w:ilvl w:val="0"/>
          <w:numId w:val="1"/>
        </w:numPr>
      </w:pPr>
      <w:r w:rsidRPr="00707B56">
        <w:t xml:space="preserve"> </w:t>
      </w:r>
      <w:r w:rsidR="002065E0">
        <w:t>P</w:t>
      </w:r>
      <w:r w:rsidRPr="00707B56">
        <w:t>ožaduje vydání VP osobě, která se prokáže plnou m</w:t>
      </w:r>
      <w:r w:rsidR="00780983">
        <w:t>ocí</w:t>
      </w:r>
      <w:r w:rsidRPr="00707B56">
        <w:t xml:space="preserve"> s ověřeným podpisem voliče</w:t>
      </w:r>
    </w:p>
    <w:p w14:paraId="500CC61C" w14:textId="77777777" w:rsidR="00233229" w:rsidRPr="00233229" w:rsidRDefault="00233229" w:rsidP="00233229"/>
    <w:p w14:paraId="7DC86DE4" w14:textId="77777777" w:rsidR="00233229" w:rsidRDefault="00233229" w:rsidP="00233229">
      <w:pPr>
        <w:rPr>
          <w:rFonts w:asciiTheme="minorHAnsi" w:hAnsiTheme="minorHAnsi"/>
          <w:sz w:val="22"/>
        </w:rPr>
      </w:pPr>
    </w:p>
    <w:p w14:paraId="09A875D0" w14:textId="0F6DD793" w:rsidR="00233229" w:rsidRPr="00233229" w:rsidRDefault="00233229" w:rsidP="002332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233229">
        <w:rPr>
          <w:rFonts w:asciiTheme="minorHAnsi" w:hAnsiTheme="minorHAnsi" w:cstheme="minorHAnsi"/>
        </w:rPr>
        <w:t>. voličského průkazu</w:t>
      </w:r>
      <w:r>
        <w:rPr>
          <w:rFonts w:asciiTheme="minorHAnsi" w:hAnsiTheme="minorHAnsi" w:cstheme="minorHAnsi"/>
        </w:rPr>
        <w:t>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sectPr w:rsidR="00233229" w:rsidRPr="00233229" w:rsidSect="00515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7C9F"/>
    <w:multiLevelType w:val="hybridMultilevel"/>
    <w:tmpl w:val="6BA8A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08C"/>
    <w:rsid w:val="00117E8C"/>
    <w:rsid w:val="001F5AAF"/>
    <w:rsid w:val="002065E0"/>
    <w:rsid w:val="00233229"/>
    <w:rsid w:val="002A28BE"/>
    <w:rsid w:val="00390883"/>
    <w:rsid w:val="003E18CE"/>
    <w:rsid w:val="004203E2"/>
    <w:rsid w:val="00491366"/>
    <w:rsid w:val="00515E88"/>
    <w:rsid w:val="006A0713"/>
    <w:rsid w:val="00707B56"/>
    <w:rsid w:val="007663E8"/>
    <w:rsid w:val="00780983"/>
    <w:rsid w:val="00877716"/>
    <w:rsid w:val="008B59F1"/>
    <w:rsid w:val="00AD31AC"/>
    <w:rsid w:val="00B048FF"/>
    <w:rsid w:val="00B271D4"/>
    <w:rsid w:val="00BC2329"/>
    <w:rsid w:val="00C2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8616"/>
  <w15:docId w15:val="{0C47EBB1-612E-4342-8DC6-703C989C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877716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77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7716"/>
  </w:style>
  <w:style w:type="character" w:customStyle="1" w:styleId="Nadpis1Char">
    <w:name w:val="Nadpis 1 Char"/>
    <w:basedOn w:val="Standardnpsmoodstavce"/>
    <w:link w:val="Nadpis1"/>
    <w:uiPriority w:val="9"/>
    <w:rsid w:val="00877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2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ysov&#225;\Desktop\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14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Dudysová</dc:creator>
  <cp:lastModifiedBy>Dudysová</cp:lastModifiedBy>
  <cp:revision>6</cp:revision>
  <cp:lastPrinted>2025-05-19T15:11:00Z</cp:lastPrinted>
  <dcterms:created xsi:type="dcterms:W3CDTF">2017-05-03T12:46:00Z</dcterms:created>
  <dcterms:modified xsi:type="dcterms:W3CDTF">2025-05-19T15:12:00Z</dcterms:modified>
</cp:coreProperties>
</file>